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3882" w14:textId="77777777" w:rsidR="00202D38" w:rsidRDefault="00101C29">
      <w:pPr>
        <w:framePr w:hSpace="142" w:wrap="around" w:vAnchor="page" w:hAnchor="page" w:x="1146" w:y="289"/>
        <w:tabs>
          <w:tab w:val="left" w:pos="13325"/>
        </w:tabs>
        <w:ind w:right="2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EA64684" wp14:editId="7BEC345B">
            <wp:extent cx="876300" cy="10668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A8907" w14:textId="77777777" w:rsidR="00202D38" w:rsidRDefault="00202D38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Mitglied im Landessport-</w:t>
      </w:r>
    </w:p>
    <w:p w14:paraId="2807950E" w14:textId="77777777" w:rsidR="00202D38" w:rsidRDefault="00202D38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verband Nr. 71953</w:t>
      </w:r>
    </w:p>
    <w:p w14:paraId="45EE06D0" w14:textId="77777777" w:rsidR="00202D38" w:rsidRDefault="00202D38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</w:p>
    <w:p w14:paraId="57883367" w14:textId="77777777" w:rsidR="00202D38" w:rsidRDefault="00202D38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Bankverbindung:</w:t>
      </w:r>
    </w:p>
    <w:p w14:paraId="1F28C818" w14:textId="77777777" w:rsidR="00202D38" w:rsidRDefault="00202D38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Raiffeisenbank Nortorf eG</w:t>
      </w:r>
    </w:p>
    <w:p w14:paraId="7A90F3BE" w14:textId="77777777" w:rsidR="00202D38" w:rsidRDefault="009735CF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IBAN: DE 16 2146 3603 0001 8658 03</w:t>
      </w:r>
    </w:p>
    <w:p w14:paraId="25E3B49D" w14:textId="77777777" w:rsidR="00202D38" w:rsidRDefault="009735CF" w:rsidP="00470590">
      <w:pPr>
        <w:framePr w:w="3914" w:h="1902" w:hSpace="142" w:wrap="around" w:vAnchor="page" w:hAnchor="page" w:x="6966" w:y="2869" w:anchorLock="1"/>
        <w:rPr>
          <w:rFonts w:ascii="Times New Roman" w:hAnsi="Times New Roman"/>
        </w:rPr>
      </w:pPr>
      <w:r>
        <w:rPr>
          <w:rFonts w:ascii="Times New Roman" w:hAnsi="Times New Roman"/>
        </w:rPr>
        <w:t>BIC: GENODEF 1NTO</w:t>
      </w:r>
    </w:p>
    <w:p w14:paraId="2B94B6CA" w14:textId="77777777" w:rsidR="00202D38" w:rsidRPr="00695263" w:rsidRDefault="00202D38">
      <w:pPr>
        <w:framePr w:w="2268" w:h="1701" w:hRule="exact" w:hSpace="142" w:wrap="around" w:hAnchor="margin" w:x="1702" w:yAlign="top"/>
        <w:tabs>
          <w:tab w:val="left" w:pos="13325"/>
        </w:tabs>
        <w:ind w:right="21"/>
        <w:rPr>
          <w:rFonts w:ascii="Arial" w:hAnsi="Arial" w:cs="Arial"/>
          <w:sz w:val="24"/>
        </w:rPr>
      </w:pPr>
      <w:r w:rsidRPr="00695263">
        <w:rPr>
          <w:rFonts w:ascii="Arial" w:hAnsi="Arial" w:cs="Arial"/>
          <w:sz w:val="24"/>
        </w:rPr>
        <w:t>Turn- und Sportverein</w:t>
      </w:r>
    </w:p>
    <w:p w14:paraId="03352F5D" w14:textId="77777777" w:rsidR="00202D38" w:rsidRPr="00695263" w:rsidRDefault="00202D38">
      <w:pPr>
        <w:framePr w:w="2268" w:h="1701" w:hRule="exact" w:hSpace="142" w:wrap="around" w:hAnchor="margin" w:x="1702" w:yAlign="top"/>
        <w:tabs>
          <w:tab w:val="left" w:pos="12758"/>
          <w:tab w:val="left" w:pos="13325"/>
        </w:tabs>
        <w:ind w:right="21"/>
        <w:rPr>
          <w:rFonts w:ascii="Arial" w:hAnsi="Arial" w:cs="Arial"/>
          <w:sz w:val="24"/>
        </w:rPr>
      </w:pPr>
      <w:proofErr w:type="spellStart"/>
      <w:r w:rsidRPr="00695263">
        <w:rPr>
          <w:rFonts w:ascii="Arial" w:hAnsi="Arial" w:cs="Arial"/>
          <w:sz w:val="24"/>
        </w:rPr>
        <w:t>Schülp</w:t>
      </w:r>
      <w:proofErr w:type="spellEnd"/>
      <w:r w:rsidRPr="00695263">
        <w:rPr>
          <w:rFonts w:ascii="Arial" w:hAnsi="Arial" w:cs="Arial"/>
          <w:sz w:val="24"/>
        </w:rPr>
        <w:t xml:space="preserve"> bei Nortorf </w:t>
      </w:r>
    </w:p>
    <w:p w14:paraId="2A66BD4E" w14:textId="77777777" w:rsidR="00202D38" w:rsidRPr="00695263" w:rsidRDefault="00202D38">
      <w:pPr>
        <w:framePr w:w="2268" w:h="1701" w:hRule="exact" w:hSpace="142" w:wrap="around" w:hAnchor="margin" w:x="1702" w:yAlign="top"/>
        <w:tabs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24"/>
        </w:rPr>
      </w:pPr>
      <w:r w:rsidRPr="00695263">
        <w:rPr>
          <w:rFonts w:ascii="Arial" w:hAnsi="Arial" w:cs="Arial"/>
          <w:sz w:val="24"/>
        </w:rPr>
        <w:t>von 1913 e.V.</w:t>
      </w:r>
    </w:p>
    <w:p w14:paraId="42792DDC" w14:textId="77777777" w:rsidR="00202D38" w:rsidRPr="00695263" w:rsidRDefault="00202D38">
      <w:pPr>
        <w:framePr w:w="2268" w:h="1701" w:hRule="exact" w:hSpace="142" w:wrap="around" w:hAnchor="margin" w:x="1702" w:yAlign="top"/>
        <w:tabs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24"/>
        </w:rPr>
      </w:pPr>
      <w:r w:rsidRPr="00695263">
        <w:rPr>
          <w:rFonts w:ascii="Arial" w:hAnsi="Arial" w:cs="Arial"/>
          <w:sz w:val="24"/>
        </w:rPr>
        <w:t>www.tsv-schuelp.de</w:t>
      </w:r>
    </w:p>
    <w:p w14:paraId="3DE11734" w14:textId="77777777" w:rsidR="00202D38" w:rsidRPr="00695263" w:rsidRDefault="006B7025" w:rsidP="006B7025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b/>
          <w:sz w:val="24"/>
        </w:rPr>
      </w:pPr>
      <w:r w:rsidRPr="00695263">
        <w:rPr>
          <w:rFonts w:ascii="Arial" w:hAnsi="Arial" w:cs="Arial"/>
          <w:b/>
          <w:sz w:val="24"/>
        </w:rPr>
        <w:t>1. Vorsitzende</w:t>
      </w:r>
      <w:r w:rsidR="0058292F" w:rsidRPr="00695263">
        <w:rPr>
          <w:rFonts w:ascii="Arial" w:hAnsi="Arial" w:cs="Arial"/>
          <w:b/>
          <w:sz w:val="24"/>
        </w:rPr>
        <w:t>r</w:t>
      </w:r>
    </w:p>
    <w:p w14:paraId="7F440E43" w14:textId="43EF5BC4" w:rsidR="00202D38" w:rsidRPr="00233A12" w:rsidRDefault="00BD1CCF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22"/>
        </w:rPr>
      </w:pPr>
      <w:r w:rsidRPr="00233A12">
        <w:rPr>
          <w:rFonts w:ascii="Arial" w:hAnsi="Arial" w:cs="Arial"/>
          <w:sz w:val="22"/>
        </w:rPr>
        <w:t>Lasse Ratjen</w:t>
      </w:r>
    </w:p>
    <w:p w14:paraId="70E42183" w14:textId="16CDC8CA" w:rsidR="00202D38" w:rsidRPr="00233A12" w:rsidRDefault="00032892">
      <w:pPr>
        <w:pStyle w:val="Beschriftung"/>
        <w:framePr w:w="3471" w:wrap="around" w:x="7482" w:y="28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 </w:t>
      </w:r>
      <w:proofErr w:type="spellStart"/>
      <w:r w:rsidR="00BD1CCF" w:rsidRPr="00233A12">
        <w:rPr>
          <w:rFonts w:ascii="Arial" w:hAnsi="Arial" w:cs="Arial"/>
          <w:sz w:val="20"/>
        </w:rPr>
        <w:t>F</w:t>
      </w:r>
      <w:r w:rsidR="00233A12" w:rsidRPr="00233A12">
        <w:rPr>
          <w:rFonts w:ascii="Arial" w:hAnsi="Arial" w:cs="Arial"/>
          <w:sz w:val="20"/>
        </w:rPr>
        <w:t>ehlt</w:t>
      </w:r>
      <w:r w:rsidR="00BD1CCF" w:rsidRPr="00233A12">
        <w:rPr>
          <w:rFonts w:ascii="Arial" w:hAnsi="Arial" w:cs="Arial"/>
          <w:sz w:val="20"/>
        </w:rPr>
        <w:t>moor</w:t>
      </w:r>
      <w:proofErr w:type="spellEnd"/>
      <w:r w:rsidR="00233A12" w:rsidRPr="00233A12">
        <w:rPr>
          <w:rFonts w:ascii="Arial" w:hAnsi="Arial" w:cs="Arial"/>
          <w:sz w:val="20"/>
        </w:rPr>
        <w:t xml:space="preserve"> 39</w:t>
      </w:r>
      <w:r w:rsidR="0058292F" w:rsidRPr="00233A12">
        <w:rPr>
          <w:rFonts w:ascii="Arial" w:hAnsi="Arial" w:cs="Arial"/>
          <w:sz w:val="20"/>
        </w:rPr>
        <w:t xml:space="preserve">, </w:t>
      </w:r>
      <w:r w:rsidR="00233A12" w:rsidRPr="00233A12">
        <w:rPr>
          <w:rFonts w:ascii="Arial" w:hAnsi="Arial" w:cs="Arial"/>
          <w:sz w:val="20"/>
        </w:rPr>
        <w:t>24220</w:t>
      </w:r>
      <w:r w:rsidR="0058292F" w:rsidRPr="00233A12">
        <w:rPr>
          <w:rFonts w:ascii="Arial" w:hAnsi="Arial" w:cs="Arial"/>
          <w:sz w:val="20"/>
        </w:rPr>
        <w:t xml:space="preserve"> </w:t>
      </w:r>
      <w:r w:rsidR="00233A12" w:rsidRPr="00233A12">
        <w:rPr>
          <w:rFonts w:ascii="Arial" w:hAnsi="Arial" w:cs="Arial"/>
          <w:sz w:val="20"/>
        </w:rPr>
        <w:t>F</w:t>
      </w:r>
      <w:r w:rsidR="00233A12">
        <w:rPr>
          <w:rFonts w:ascii="Arial" w:hAnsi="Arial" w:cs="Arial"/>
          <w:sz w:val="20"/>
        </w:rPr>
        <w:t>lintbek</w:t>
      </w:r>
    </w:p>
    <w:p w14:paraId="7D4119A9" w14:textId="72BEB4C0" w:rsidR="00202D38" w:rsidRPr="00F75CE5" w:rsidRDefault="00202D38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18"/>
          <w:lang w:val="it-IT"/>
        </w:rPr>
      </w:pPr>
      <w:proofErr w:type="gramStart"/>
      <w:r w:rsidRPr="00F75CE5">
        <w:rPr>
          <w:rFonts w:ascii="Arial" w:hAnsi="Arial" w:cs="Arial"/>
          <w:sz w:val="18"/>
          <w:lang w:val="it-IT"/>
        </w:rPr>
        <w:t>E-Mail :</w:t>
      </w:r>
      <w:proofErr w:type="gramEnd"/>
      <w:r w:rsidRPr="00F75CE5">
        <w:rPr>
          <w:rFonts w:ascii="Arial" w:hAnsi="Arial" w:cs="Arial"/>
          <w:sz w:val="18"/>
          <w:lang w:val="it-IT"/>
        </w:rPr>
        <w:t xml:space="preserve"> </w:t>
      </w:r>
      <w:r w:rsidR="00120F4E" w:rsidRPr="00F75CE5">
        <w:rPr>
          <w:rFonts w:ascii="Arial" w:hAnsi="Arial" w:cs="Arial"/>
          <w:sz w:val="18"/>
          <w:lang w:val="it-IT"/>
        </w:rPr>
        <w:t>lasse</w:t>
      </w:r>
      <w:r w:rsidR="0058292F" w:rsidRPr="00F75CE5">
        <w:rPr>
          <w:rFonts w:ascii="Arial" w:hAnsi="Arial" w:cs="Arial"/>
          <w:sz w:val="18"/>
          <w:lang w:val="it-IT"/>
        </w:rPr>
        <w:t>@tsv-schuelp</w:t>
      </w:r>
      <w:r w:rsidR="00C128BD" w:rsidRPr="00F75CE5">
        <w:rPr>
          <w:rFonts w:ascii="Arial" w:hAnsi="Arial" w:cs="Arial"/>
          <w:sz w:val="18"/>
          <w:lang w:val="it-IT"/>
        </w:rPr>
        <w:t>.de</w:t>
      </w:r>
    </w:p>
    <w:p w14:paraId="458268E6" w14:textId="77777777" w:rsidR="00202D38" w:rsidRPr="00695263" w:rsidRDefault="00202D38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18"/>
        </w:rPr>
      </w:pPr>
      <w:proofErr w:type="gramStart"/>
      <w:r w:rsidRPr="00695263">
        <w:rPr>
          <w:rFonts w:ascii="Arial" w:hAnsi="Arial" w:cs="Arial"/>
        </w:rPr>
        <w:t>Mobil :</w:t>
      </w:r>
      <w:proofErr w:type="gramEnd"/>
      <w:r w:rsidRPr="00695263">
        <w:rPr>
          <w:rFonts w:ascii="Arial" w:hAnsi="Arial" w:cs="Arial"/>
        </w:rPr>
        <w:t xml:space="preserve">   0</w:t>
      </w:r>
      <w:r w:rsidR="0058292F" w:rsidRPr="00695263">
        <w:rPr>
          <w:rFonts w:ascii="Arial" w:hAnsi="Arial" w:cs="Arial"/>
        </w:rPr>
        <w:t>175-4053424</w:t>
      </w:r>
    </w:p>
    <w:p w14:paraId="36FF06D0" w14:textId="77777777" w:rsidR="00202D38" w:rsidRPr="00695263" w:rsidRDefault="00202D38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18"/>
        </w:rPr>
      </w:pPr>
    </w:p>
    <w:p w14:paraId="70B5296F" w14:textId="77777777" w:rsidR="00202D38" w:rsidRPr="00695263" w:rsidRDefault="00202D38">
      <w:pPr>
        <w:framePr w:w="3471" w:h="1726" w:hRule="exact" w:hSpace="142" w:wrap="around" w:vAnchor="page" w:hAnchor="page" w:x="7482" w:y="289"/>
        <w:tabs>
          <w:tab w:val="left" w:pos="1843"/>
          <w:tab w:val="left" w:pos="9639"/>
          <w:tab w:val="left" w:pos="12758"/>
          <w:tab w:val="left" w:pos="13325"/>
        </w:tabs>
        <w:ind w:right="21"/>
        <w:rPr>
          <w:rFonts w:ascii="Arial" w:hAnsi="Arial" w:cs="Arial"/>
          <w:sz w:val="18"/>
        </w:rPr>
      </w:pPr>
    </w:p>
    <w:p w14:paraId="7103794A" w14:textId="77777777" w:rsidR="00202D38" w:rsidRPr="00695263" w:rsidRDefault="00202D38">
      <w:pPr>
        <w:tabs>
          <w:tab w:val="left" w:pos="13325"/>
        </w:tabs>
        <w:ind w:right="21"/>
        <w:rPr>
          <w:rFonts w:ascii="Arial" w:hAnsi="Arial" w:cs="Arial"/>
          <w:sz w:val="24"/>
        </w:rPr>
      </w:pPr>
    </w:p>
    <w:p w14:paraId="2D50F05D" w14:textId="77777777" w:rsidR="00202D38" w:rsidRPr="00695263" w:rsidRDefault="00202D38">
      <w:pPr>
        <w:tabs>
          <w:tab w:val="left" w:pos="13325"/>
        </w:tabs>
        <w:ind w:right="21"/>
        <w:rPr>
          <w:rFonts w:ascii="Arial" w:hAnsi="Arial" w:cs="Arial"/>
          <w:sz w:val="24"/>
        </w:rPr>
      </w:pPr>
    </w:p>
    <w:p w14:paraId="1521E998" w14:textId="77777777" w:rsidR="00202D38" w:rsidRPr="00695263" w:rsidRDefault="00202D38">
      <w:pPr>
        <w:tabs>
          <w:tab w:val="left" w:pos="13325"/>
        </w:tabs>
        <w:ind w:right="21"/>
        <w:rPr>
          <w:rFonts w:ascii="Arial" w:hAnsi="Arial" w:cs="Arial"/>
          <w:sz w:val="24"/>
        </w:rPr>
      </w:pPr>
    </w:p>
    <w:p w14:paraId="510B1C79" w14:textId="77777777" w:rsidR="00202D38" w:rsidRPr="00695263" w:rsidRDefault="00202D38">
      <w:pPr>
        <w:spacing w:after="240"/>
        <w:ind w:right="21"/>
        <w:rPr>
          <w:rFonts w:ascii="Arial" w:hAnsi="Arial" w:cs="Arial"/>
          <w:sz w:val="24"/>
        </w:rPr>
      </w:pPr>
    </w:p>
    <w:p w14:paraId="325026E6" w14:textId="77777777" w:rsidR="00202D38" w:rsidRPr="00695263" w:rsidRDefault="00202D38">
      <w:pPr>
        <w:ind w:right="21"/>
        <w:rPr>
          <w:rFonts w:ascii="Arial" w:hAnsi="Arial" w:cs="Arial"/>
          <w:sz w:val="24"/>
        </w:rPr>
      </w:pPr>
    </w:p>
    <w:p w14:paraId="47F11055" w14:textId="4BA1B5D2" w:rsidR="00202D38" w:rsidRPr="00695263" w:rsidRDefault="00202D38">
      <w:pPr>
        <w:framePr w:w="9705" w:h="361" w:hRule="exact" w:hSpace="142" w:wrap="around" w:vAnchor="page" w:hAnchor="page" w:x="1221" w:y="20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639"/>
          <w:tab w:val="left" w:pos="12758"/>
          <w:tab w:val="left" w:pos="13325"/>
        </w:tabs>
        <w:ind w:right="21"/>
        <w:jc w:val="center"/>
        <w:rPr>
          <w:rFonts w:ascii="Arial" w:hAnsi="Arial" w:cs="Arial"/>
          <w:sz w:val="22"/>
        </w:rPr>
      </w:pPr>
      <w:r w:rsidRPr="00695263">
        <w:rPr>
          <w:rFonts w:ascii="Arial" w:hAnsi="Arial" w:cs="Arial"/>
          <w:sz w:val="22"/>
        </w:rPr>
        <w:t xml:space="preserve"> Faustball </w:t>
      </w:r>
      <w:r w:rsidRPr="00695263">
        <w:rPr>
          <w:rFonts w:ascii="Arial" w:hAnsi="Arial" w:cs="Arial"/>
          <w:sz w:val="22"/>
        </w:rPr>
        <w:sym w:font="Symbol" w:char="F0B7"/>
      </w:r>
      <w:r w:rsidRPr="00695263">
        <w:rPr>
          <w:rFonts w:ascii="Arial" w:hAnsi="Arial" w:cs="Arial"/>
          <w:sz w:val="22"/>
        </w:rPr>
        <w:t xml:space="preserve"> Fußball </w:t>
      </w:r>
      <w:r w:rsidRPr="00695263">
        <w:rPr>
          <w:rFonts w:ascii="Arial" w:hAnsi="Arial" w:cs="Arial"/>
          <w:sz w:val="22"/>
        </w:rPr>
        <w:sym w:font="Symbol" w:char="F0B7"/>
      </w:r>
      <w:r w:rsidRPr="00695263">
        <w:rPr>
          <w:rFonts w:ascii="Arial" w:hAnsi="Arial" w:cs="Arial"/>
          <w:sz w:val="22"/>
        </w:rPr>
        <w:t xml:space="preserve"> Gymnastik </w:t>
      </w:r>
      <w:r w:rsidRPr="00695263">
        <w:rPr>
          <w:rFonts w:ascii="Arial" w:hAnsi="Arial" w:cs="Arial"/>
          <w:sz w:val="22"/>
        </w:rPr>
        <w:sym w:font="Symbol" w:char="F0B7"/>
      </w:r>
      <w:r w:rsidRPr="00695263">
        <w:rPr>
          <w:rFonts w:ascii="Arial" w:hAnsi="Arial" w:cs="Arial"/>
          <w:sz w:val="22"/>
        </w:rPr>
        <w:t xml:space="preserve"> Turnen </w:t>
      </w:r>
      <w:r w:rsidRPr="00695263">
        <w:rPr>
          <w:rFonts w:ascii="Arial" w:hAnsi="Arial" w:cs="Arial"/>
          <w:sz w:val="22"/>
        </w:rPr>
        <w:sym w:font="Symbol" w:char="F0B7"/>
      </w:r>
      <w:r w:rsidRPr="00695263">
        <w:rPr>
          <w:rFonts w:ascii="Arial" w:hAnsi="Arial" w:cs="Arial"/>
          <w:sz w:val="22"/>
        </w:rPr>
        <w:t xml:space="preserve"> Kinderturnen </w:t>
      </w:r>
      <w:r w:rsidRPr="00695263">
        <w:rPr>
          <w:rFonts w:ascii="Arial" w:hAnsi="Arial" w:cs="Arial"/>
          <w:sz w:val="22"/>
        </w:rPr>
        <w:sym w:font="Symbol" w:char="F0B7"/>
      </w:r>
      <w:r w:rsidRPr="00695263">
        <w:rPr>
          <w:rFonts w:ascii="Arial" w:hAnsi="Arial" w:cs="Arial"/>
          <w:sz w:val="22"/>
        </w:rPr>
        <w:t xml:space="preserve"> </w:t>
      </w:r>
      <w:r w:rsidR="0024096F">
        <w:rPr>
          <w:rFonts w:ascii="Arial" w:hAnsi="Arial" w:cs="Arial"/>
          <w:sz w:val="22"/>
        </w:rPr>
        <w:t>Seniorenturnen</w:t>
      </w:r>
    </w:p>
    <w:p w14:paraId="060C715D" w14:textId="083FBC93" w:rsidR="00202D38" w:rsidRPr="00695263" w:rsidRDefault="00202D38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16"/>
        </w:rPr>
      </w:pPr>
      <w:r w:rsidRPr="00695263">
        <w:rPr>
          <w:rFonts w:ascii="Arial" w:hAnsi="Arial" w:cs="Arial"/>
          <w:sz w:val="16"/>
          <w:u w:val="single"/>
        </w:rPr>
        <w:t xml:space="preserve">TSV </w:t>
      </w:r>
      <w:proofErr w:type="spellStart"/>
      <w:r w:rsidRPr="00695263">
        <w:rPr>
          <w:rFonts w:ascii="Arial" w:hAnsi="Arial" w:cs="Arial"/>
          <w:sz w:val="16"/>
          <w:u w:val="single"/>
        </w:rPr>
        <w:t>Schülp</w:t>
      </w:r>
      <w:proofErr w:type="spellEnd"/>
      <w:r w:rsidRPr="00695263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695263">
        <w:rPr>
          <w:rFonts w:ascii="Arial" w:hAnsi="Arial" w:cs="Arial"/>
          <w:sz w:val="16"/>
          <w:u w:val="single"/>
        </w:rPr>
        <w:t>b.N</w:t>
      </w:r>
      <w:proofErr w:type="spellEnd"/>
      <w:r w:rsidRPr="00695263">
        <w:rPr>
          <w:rFonts w:ascii="Arial" w:hAnsi="Arial" w:cs="Arial"/>
          <w:sz w:val="16"/>
          <w:u w:val="single"/>
        </w:rPr>
        <w:t xml:space="preserve">. </w:t>
      </w:r>
      <w:r w:rsidRPr="00695263">
        <w:rPr>
          <w:rFonts w:ascii="Arial" w:hAnsi="Arial" w:cs="Arial"/>
          <w:sz w:val="16"/>
          <w:u w:val="single"/>
        </w:rPr>
        <w:sym w:font="Symbol" w:char="F0B7"/>
      </w:r>
      <w:r w:rsidR="0058292F" w:rsidRPr="00695263">
        <w:rPr>
          <w:rFonts w:ascii="Arial" w:hAnsi="Arial" w:cs="Arial"/>
          <w:sz w:val="16"/>
          <w:u w:val="single"/>
        </w:rPr>
        <w:t xml:space="preserve"> </w:t>
      </w:r>
      <w:proofErr w:type="gramStart"/>
      <w:r w:rsidR="00032892">
        <w:rPr>
          <w:rFonts w:ascii="Arial" w:hAnsi="Arial" w:cs="Arial"/>
          <w:sz w:val="16"/>
          <w:u w:val="single"/>
        </w:rPr>
        <w:t>Lasse</w:t>
      </w:r>
      <w:proofErr w:type="gramEnd"/>
      <w:r w:rsidR="00032892">
        <w:rPr>
          <w:rFonts w:ascii="Arial" w:hAnsi="Arial" w:cs="Arial"/>
          <w:sz w:val="16"/>
          <w:u w:val="single"/>
        </w:rPr>
        <w:t xml:space="preserve"> Ratjen</w:t>
      </w:r>
      <w:r w:rsidRPr="00695263">
        <w:rPr>
          <w:rFonts w:ascii="Arial" w:hAnsi="Arial" w:cs="Arial"/>
          <w:sz w:val="16"/>
          <w:u w:val="single"/>
        </w:rPr>
        <w:t xml:space="preserve"> </w:t>
      </w:r>
      <w:r w:rsidRPr="00695263">
        <w:rPr>
          <w:rFonts w:ascii="Arial" w:hAnsi="Arial" w:cs="Arial"/>
          <w:sz w:val="16"/>
          <w:u w:val="single"/>
        </w:rPr>
        <w:sym w:font="Symbol" w:char="F0B7"/>
      </w:r>
      <w:r w:rsidR="00C128BD" w:rsidRPr="00695263">
        <w:rPr>
          <w:rFonts w:ascii="Arial" w:hAnsi="Arial" w:cs="Arial"/>
          <w:sz w:val="16"/>
          <w:u w:val="single"/>
        </w:rPr>
        <w:t xml:space="preserve"> </w:t>
      </w:r>
      <w:r w:rsidR="00032892">
        <w:rPr>
          <w:rFonts w:ascii="Arial" w:hAnsi="Arial" w:cs="Arial"/>
          <w:sz w:val="16"/>
          <w:u w:val="single"/>
        </w:rPr>
        <w:t xml:space="preserve">Am </w:t>
      </w:r>
      <w:proofErr w:type="spellStart"/>
      <w:r w:rsidR="00032892">
        <w:rPr>
          <w:rFonts w:ascii="Arial" w:hAnsi="Arial" w:cs="Arial"/>
          <w:sz w:val="16"/>
          <w:u w:val="single"/>
        </w:rPr>
        <w:t>Fehltmoor</w:t>
      </w:r>
      <w:proofErr w:type="spellEnd"/>
      <w:r w:rsidR="00393A04">
        <w:rPr>
          <w:rFonts w:ascii="Arial" w:hAnsi="Arial" w:cs="Arial"/>
          <w:sz w:val="16"/>
          <w:u w:val="single"/>
        </w:rPr>
        <w:t xml:space="preserve"> 39</w:t>
      </w:r>
      <w:r w:rsidRPr="00695263">
        <w:rPr>
          <w:rFonts w:ascii="Arial" w:hAnsi="Arial" w:cs="Arial"/>
          <w:sz w:val="16"/>
          <w:u w:val="single"/>
        </w:rPr>
        <w:t xml:space="preserve"> </w:t>
      </w:r>
      <w:r w:rsidRPr="00695263">
        <w:rPr>
          <w:rFonts w:ascii="Arial" w:hAnsi="Arial" w:cs="Arial"/>
          <w:sz w:val="16"/>
          <w:u w:val="single"/>
        </w:rPr>
        <w:sym w:font="Symbol" w:char="F0B7"/>
      </w:r>
      <w:r w:rsidR="00C128BD" w:rsidRPr="00695263">
        <w:rPr>
          <w:rFonts w:ascii="Arial" w:hAnsi="Arial" w:cs="Arial"/>
          <w:sz w:val="16"/>
          <w:u w:val="single"/>
        </w:rPr>
        <w:t xml:space="preserve"> </w:t>
      </w:r>
      <w:r w:rsidRPr="00695263">
        <w:rPr>
          <w:rFonts w:ascii="Arial" w:hAnsi="Arial" w:cs="Arial"/>
          <w:sz w:val="16"/>
          <w:u w:val="single"/>
        </w:rPr>
        <w:t>24</w:t>
      </w:r>
      <w:r w:rsidR="00393A04">
        <w:rPr>
          <w:rFonts w:ascii="Arial" w:hAnsi="Arial" w:cs="Arial"/>
          <w:sz w:val="16"/>
          <w:u w:val="single"/>
        </w:rPr>
        <w:t>220 Flintbek</w:t>
      </w:r>
    </w:p>
    <w:p w14:paraId="2665A027" w14:textId="77777777" w:rsidR="00202D38" w:rsidRPr="00695263" w:rsidRDefault="00202D38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24"/>
        </w:rPr>
      </w:pPr>
    </w:p>
    <w:p w14:paraId="23BDC7D2" w14:textId="77777777" w:rsidR="00202D38" w:rsidRPr="00695263" w:rsidRDefault="00202D38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24"/>
        </w:rPr>
      </w:pPr>
    </w:p>
    <w:p w14:paraId="42A779FD" w14:textId="77777777" w:rsidR="00C128BD" w:rsidRPr="00695263" w:rsidRDefault="00C128BD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24"/>
        </w:rPr>
      </w:pPr>
    </w:p>
    <w:p w14:paraId="2DFFA951" w14:textId="77777777" w:rsidR="00952B54" w:rsidRDefault="00952B54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den Vorstand des</w:t>
      </w:r>
    </w:p>
    <w:p w14:paraId="440F4A10" w14:textId="77777777" w:rsidR="00695263" w:rsidRPr="00695263" w:rsidRDefault="00695263" w:rsidP="00393A04">
      <w:pPr>
        <w:framePr w:w="5205" w:h="2041" w:hRule="exact" w:hSpace="142" w:wrap="around" w:vAnchor="page" w:hAnchor="page" w:x="1146" w:y="2449"/>
        <w:rPr>
          <w:rFonts w:ascii="Arial" w:hAnsi="Arial" w:cs="Arial"/>
          <w:sz w:val="28"/>
          <w:szCs w:val="28"/>
        </w:rPr>
      </w:pPr>
      <w:r w:rsidRPr="00695263">
        <w:rPr>
          <w:rFonts w:ascii="Arial" w:hAnsi="Arial" w:cs="Arial"/>
          <w:sz w:val="28"/>
          <w:szCs w:val="28"/>
        </w:rPr>
        <w:t xml:space="preserve">TSV </w:t>
      </w:r>
      <w:proofErr w:type="spellStart"/>
      <w:r w:rsidRPr="00695263">
        <w:rPr>
          <w:rFonts w:ascii="Arial" w:hAnsi="Arial" w:cs="Arial"/>
          <w:sz w:val="28"/>
          <w:szCs w:val="28"/>
        </w:rPr>
        <w:t>Schülp</w:t>
      </w:r>
      <w:proofErr w:type="spellEnd"/>
      <w:r w:rsidRPr="00695263">
        <w:rPr>
          <w:rFonts w:ascii="Arial" w:hAnsi="Arial" w:cs="Arial"/>
          <w:sz w:val="28"/>
          <w:szCs w:val="28"/>
        </w:rPr>
        <w:t xml:space="preserve"> bei Nortorf von </w:t>
      </w:r>
      <w:r w:rsidR="00952B54">
        <w:rPr>
          <w:rFonts w:ascii="Arial" w:hAnsi="Arial" w:cs="Arial"/>
          <w:sz w:val="28"/>
          <w:szCs w:val="28"/>
        </w:rPr>
        <w:t xml:space="preserve"> </w:t>
      </w:r>
      <w:r w:rsidRPr="00695263">
        <w:rPr>
          <w:rFonts w:ascii="Arial" w:hAnsi="Arial" w:cs="Arial"/>
          <w:sz w:val="28"/>
          <w:szCs w:val="28"/>
        </w:rPr>
        <w:t>1913 e.V.</w:t>
      </w:r>
    </w:p>
    <w:p w14:paraId="19992626" w14:textId="77777777" w:rsidR="00202D38" w:rsidRPr="00695263" w:rsidRDefault="00202D38">
      <w:pPr>
        <w:ind w:right="21"/>
        <w:rPr>
          <w:rFonts w:ascii="Arial" w:hAnsi="Arial" w:cs="Arial"/>
          <w:sz w:val="24"/>
        </w:rPr>
      </w:pPr>
    </w:p>
    <w:p w14:paraId="23594D95" w14:textId="77777777" w:rsidR="00202D38" w:rsidRPr="00695263" w:rsidRDefault="00202D38">
      <w:pPr>
        <w:ind w:right="21"/>
        <w:rPr>
          <w:rFonts w:ascii="Arial" w:hAnsi="Arial" w:cs="Arial"/>
          <w:sz w:val="24"/>
        </w:rPr>
      </w:pPr>
    </w:p>
    <w:p w14:paraId="34021570" w14:textId="77E55D50" w:rsidR="0020359D" w:rsidRPr="00695263" w:rsidRDefault="00202D38">
      <w:pPr>
        <w:ind w:left="3600" w:right="21" w:firstLine="720"/>
        <w:rPr>
          <w:rFonts w:ascii="Arial" w:hAnsi="Arial" w:cs="Arial"/>
          <w:sz w:val="10"/>
        </w:rPr>
      </w:pP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Pr="00695263">
        <w:rPr>
          <w:rFonts w:ascii="Arial" w:hAnsi="Arial" w:cs="Arial"/>
          <w:sz w:val="24"/>
        </w:rPr>
        <w:tab/>
      </w:r>
      <w:r w:rsidR="00C65C84" w:rsidRPr="00695263">
        <w:rPr>
          <w:rFonts w:ascii="Arial" w:hAnsi="Arial" w:cs="Arial"/>
          <w:sz w:val="24"/>
        </w:rPr>
        <w:tab/>
      </w:r>
      <w:r w:rsidR="00C65C84" w:rsidRPr="00695263">
        <w:rPr>
          <w:rFonts w:ascii="Arial" w:hAnsi="Arial" w:cs="Arial"/>
          <w:sz w:val="24"/>
        </w:rPr>
        <w:tab/>
      </w:r>
      <w:r w:rsidR="00076BE5">
        <w:rPr>
          <w:rFonts w:ascii="Arial" w:hAnsi="Arial" w:cs="Arial"/>
          <w:sz w:val="24"/>
        </w:rPr>
        <w:tab/>
      </w:r>
      <w:r w:rsidR="0014207C">
        <w:rPr>
          <w:rFonts w:ascii="Arial" w:hAnsi="Arial" w:cs="Arial"/>
          <w:sz w:val="24"/>
        </w:rPr>
        <w:tab/>
      </w:r>
      <w:proofErr w:type="spellStart"/>
      <w:proofErr w:type="gramStart"/>
      <w:r w:rsidR="00730580" w:rsidRPr="00695263">
        <w:rPr>
          <w:rFonts w:ascii="Arial" w:hAnsi="Arial" w:cs="Arial"/>
          <w:sz w:val="24"/>
        </w:rPr>
        <w:t>Schülp</w:t>
      </w:r>
      <w:proofErr w:type="spellEnd"/>
      <w:r w:rsidR="00695263" w:rsidRPr="00695263">
        <w:rPr>
          <w:rFonts w:ascii="Arial" w:hAnsi="Arial" w:cs="Arial"/>
          <w:sz w:val="24"/>
        </w:rPr>
        <w:t>,  den</w:t>
      </w:r>
      <w:proofErr w:type="gramEnd"/>
      <w:r w:rsidR="002C7972">
        <w:rPr>
          <w:rFonts w:ascii="Arial" w:hAnsi="Arial" w:cs="Arial"/>
          <w:sz w:val="24"/>
        </w:rPr>
        <w:t xml:space="preserve"> </w:t>
      </w:r>
      <w:r w:rsidR="00287DC7">
        <w:rPr>
          <w:rFonts w:ascii="Arial" w:hAnsi="Arial" w:cs="Arial"/>
          <w:sz w:val="24"/>
        </w:rPr>
        <w:t>30</w:t>
      </w:r>
      <w:r w:rsidR="00A72F6F">
        <w:rPr>
          <w:rFonts w:ascii="Arial" w:hAnsi="Arial" w:cs="Arial"/>
          <w:sz w:val="24"/>
        </w:rPr>
        <w:t>.01.202</w:t>
      </w:r>
      <w:r w:rsidR="00287DC7">
        <w:rPr>
          <w:rFonts w:ascii="Arial" w:hAnsi="Arial" w:cs="Arial"/>
          <w:sz w:val="24"/>
        </w:rPr>
        <w:t>6</w:t>
      </w:r>
    </w:p>
    <w:p w14:paraId="5F0F007D" w14:textId="77777777" w:rsidR="00202D38" w:rsidRPr="00695263" w:rsidRDefault="00137667">
      <w:pPr>
        <w:ind w:left="3600" w:right="21" w:firstLine="720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la</w:t>
      </w:r>
    </w:p>
    <w:p w14:paraId="5D92B252" w14:textId="77777777" w:rsidR="00202D38" w:rsidRPr="00695263" w:rsidRDefault="00855D60">
      <w:pPr>
        <w:framePr w:w="153" w:h="62" w:hSpace="142" w:wrap="around" w:vAnchor="page" w:hAnchor="page" w:x="285" w:y="8421"/>
        <w:rPr>
          <w:rFonts w:ascii="Arial" w:hAnsi="Arial" w:cs="Arial"/>
          <w:b/>
          <w:sz w:val="18"/>
        </w:rPr>
      </w:pPr>
      <w:r w:rsidRPr="0069526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E73C35" wp14:editId="49FD7EAB">
                <wp:simplePos x="0" y="0"/>
                <wp:positionH relativeFrom="column">
                  <wp:posOffset>-2540</wp:posOffset>
                </wp:positionH>
                <wp:positionV relativeFrom="paragraph">
                  <wp:posOffset>635</wp:posOffset>
                </wp:positionV>
                <wp:extent cx="57785" cy="635"/>
                <wp:effectExtent l="0" t="0" r="1841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E1E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05pt" to="4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5FCFD7BE" w14:textId="77777777" w:rsidR="00202D38" w:rsidRPr="00695263" w:rsidRDefault="00855D60">
      <w:pPr>
        <w:framePr w:w="142" w:h="147" w:hRule="exact" w:hSpace="142" w:wrap="around" w:vAnchor="page" w:hAnchor="page" w:x="285" w:y="5671"/>
        <w:ind w:right="21"/>
        <w:rPr>
          <w:rFonts w:ascii="Arial" w:hAnsi="Arial" w:cs="Arial"/>
          <w:sz w:val="22"/>
        </w:rPr>
      </w:pPr>
      <w:r w:rsidRPr="0069526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F12F8E" wp14:editId="6BBA0E5C">
                <wp:simplePos x="0" y="0"/>
                <wp:positionH relativeFrom="column">
                  <wp:posOffset>-2540</wp:posOffset>
                </wp:positionH>
                <wp:positionV relativeFrom="paragraph">
                  <wp:posOffset>635</wp:posOffset>
                </wp:positionV>
                <wp:extent cx="57785" cy="635"/>
                <wp:effectExtent l="0" t="0" r="18415" b="374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1790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05pt" to="4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39479B4" w14:textId="77777777" w:rsidR="00202D38" w:rsidRPr="00695263" w:rsidRDefault="00855D60">
      <w:pPr>
        <w:framePr w:w="221" w:h="45" w:hSpace="142" w:wrap="around" w:vAnchor="page" w:hAnchor="page" w:x="285" w:y="11625"/>
        <w:tabs>
          <w:tab w:val="left" w:pos="9214"/>
        </w:tabs>
        <w:ind w:right="21"/>
        <w:rPr>
          <w:rFonts w:ascii="Arial" w:hAnsi="Arial" w:cs="Arial"/>
          <w:sz w:val="22"/>
        </w:rPr>
      </w:pPr>
      <w:r w:rsidRPr="0069526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C5CCF7" wp14:editId="4E550F26">
                <wp:simplePos x="0" y="0"/>
                <wp:positionH relativeFrom="column">
                  <wp:posOffset>2540</wp:posOffset>
                </wp:positionH>
                <wp:positionV relativeFrom="paragraph">
                  <wp:posOffset>26035</wp:posOffset>
                </wp:positionV>
                <wp:extent cx="57785" cy="635"/>
                <wp:effectExtent l="0" t="0" r="1841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EE24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05pt" to="4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20DB486" w14:textId="77777777" w:rsidR="00695263" w:rsidRPr="00695263" w:rsidRDefault="00695263" w:rsidP="00695263">
      <w:pPr>
        <w:pStyle w:val="Default"/>
        <w:jc w:val="center"/>
        <w:rPr>
          <w:b/>
          <w:bCs/>
          <w:sz w:val="36"/>
          <w:szCs w:val="40"/>
          <w:u w:val="single"/>
        </w:rPr>
      </w:pPr>
      <w:r w:rsidRPr="00695263">
        <w:rPr>
          <w:b/>
          <w:bCs/>
          <w:sz w:val="36"/>
          <w:szCs w:val="40"/>
          <w:u w:val="single"/>
        </w:rPr>
        <w:t xml:space="preserve">Einladung zur </w:t>
      </w:r>
      <w:r w:rsidR="00137667">
        <w:rPr>
          <w:b/>
          <w:bCs/>
          <w:sz w:val="36"/>
          <w:szCs w:val="40"/>
          <w:u w:val="single"/>
        </w:rPr>
        <w:t>Mitgliederversammlung</w:t>
      </w:r>
    </w:p>
    <w:p w14:paraId="52D3531E" w14:textId="77777777" w:rsidR="00695263" w:rsidRPr="00695263" w:rsidRDefault="00695263" w:rsidP="00695263">
      <w:pPr>
        <w:pStyle w:val="Default"/>
        <w:jc w:val="center"/>
        <w:rPr>
          <w:sz w:val="36"/>
          <w:szCs w:val="40"/>
          <w:u w:val="single"/>
        </w:rPr>
      </w:pPr>
    </w:p>
    <w:p w14:paraId="102888F5" w14:textId="77777777" w:rsidR="00695263" w:rsidRPr="00695263" w:rsidRDefault="00952B54" w:rsidP="00695263">
      <w:pPr>
        <w:pStyle w:val="Default"/>
        <w:spacing w:after="120"/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Hiermit </w:t>
      </w:r>
      <w:r w:rsidR="00137667">
        <w:rPr>
          <w:sz w:val="20"/>
          <w:szCs w:val="22"/>
        </w:rPr>
        <w:t>laden wir zu unserer Mitgliederversammlung am</w:t>
      </w:r>
    </w:p>
    <w:p w14:paraId="7E1AD76C" w14:textId="771761EC" w:rsidR="00695263" w:rsidRPr="00695263" w:rsidRDefault="00D546DF" w:rsidP="00695263">
      <w:pPr>
        <w:pStyle w:val="Default"/>
        <w:spacing w:after="120"/>
        <w:jc w:val="center"/>
        <w:rPr>
          <w:sz w:val="36"/>
          <w:szCs w:val="40"/>
        </w:rPr>
      </w:pPr>
      <w:r>
        <w:rPr>
          <w:b/>
          <w:bCs/>
          <w:sz w:val="36"/>
          <w:szCs w:val="40"/>
        </w:rPr>
        <w:t>Montag</w:t>
      </w:r>
      <w:r w:rsidR="00695263" w:rsidRPr="00695263">
        <w:rPr>
          <w:b/>
          <w:bCs/>
          <w:sz w:val="36"/>
          <w:szCs w:val="40"/>
        </w:rPr>
        <w:t xml:space="preserve">, den </w:t>
      </w:r>
      <w:r>
        <w:rPr>
          <w:b/>
          <w:bCs/>
          <w:sz w:val="36"/>
          <w:szCs w:val="40"/>
        </w:rPr>
        <w:t>0</w:t>
      </w:r>
      <w:r w:rsidR="00A022B9">
        <w:rPr>
          <w:b/>
          <w:bCs/>
          <w:sz w:val="36"/>
          <w:szCs w:val="40"/>
        </w:rPr>
        <w:t>2</w:t>
      </w:r>
      <w:r>
        <w:rPr>
          <w:b/>
          <w:bCs/>
          <w:sz w:val="36"/>
          <w:szCs w:val="40"/>
        </w:rPr>
        <w:t>.03.202</w:t>
      </w:r>
      <w:r w:rsidR="00A022B9">
        <w:rPr>
          <w:b/>
          <w:bCs/>
          <w:sz w:val="36"/>
          <w:szCs w:val="40"/>
        </w:rPr>
        <w:t>6</w:t>
      </w:r>
      <w:r w:rsidR="00695263" w:rsidRPr="00695263">
        <w:rPr>
          <w:b/>
          <w:bCs/>
          <w:sz w:val="36"/>
          <w:szCs w:val="40"/>
        </w:rPr>
        <w:t xml:space="preserve"> um </w:t>
      </w:r>
      <w:r w:rsidR="00137667">
        <w:rPr>
          <w:b/>
          <w:bCs/>
          <w:sz w:val="36"/>
          <w:szCs w:val="40"/>
        </w:rPr>
        <w:t>20</w:t>
      </w:r>
      <w:r w:rsidR="00A022B9">
        <w:rPr>
          <w:b/>
          <w:bCs/>
          <w:sz w:val="36"/>
          <w:szCs w:val="40"/>
        </w:rPr>
        <w:t>:00</w:t>
      </w:r>
      <w:r w:rsidR="00695263" w:rsidRPr="00695263">
        <w:rPr>
          <w:b/>
          <w:bCs/>
          <w:sz w:val="36"/>
          <w:szCs w:val="40"/>
        </w:rPr>
        <w:t xml:space="preserve"> Uhr</w:t>
      </w:r>
    </w:p>
    <w:p w14:paraId="66C741D1" w14:textId="77777777" w:rsidR="00695263" w:rsidRPr="00695263" w:rsidRDefault="00695263" w:rsidP="00695263">
      <w:pPr>
        <w:pStyle w:val="Default"/>
        <w:spacing w:after="120"/>
        <w:jc w:val="center"/>
        <w:rPr>
          <w:sz w:val="20"/>
          <w:szCs w:val="22"/>
        </w:rPr>
      </w:pPr>
      <w:r w:rsidRPr="00695263">
        <w:rPr>
          <w:sz w:val="20"/>
          <w:szCs w:val="22"/>
        </w:rPr>
        <w:t xml:space="preserve">in </w:t>
      </w:r>
      <w:r w:rsidR="00D73C7F">
        <w:rPr>
          <w:sz w:val="20"/>
          <w:szCs w:val="22"/>
        </w:rPr>
        <w:t xml:space="preserve">die </w:t>
      </w:r>
      <w:proofErr w:type="spellStart"/>
      <w:r w:rsidR="00D73C7F">
        <w:rPr>
          <w:sz w:val="20"/>
          <w:szCs w:val="22"/>
        </w:rPr>
        <w:t>Schülper</w:t>
      </w:r>
      <w:proofErr w:type="spellEnd"/>
      <w:r w:rsidR="00D73C7F">
        <w:rPr>
          <w:sz w:val="20"/>
          <w:szCs w:val="22"/>
        </w:rPr>
        <w:t xml:space="preserve"> Sporthalle, Schulungsraum</w:t>
      </w:r>
    </w:p>
    <w:p w14:paraId="0534EB3C" w14:textId="77777777" w:rsidR="00695263" w:rsidRPr="00695263" w:rsidRDefault="00695263" w:rsidP="00695263">
      <w:pPr>
        <w:pStyle w:val="Default"/>
        <w:jc w:val="center"/>
        <w:rPr>
          <w:sz w:val="22"/>
          <w:szCs w:val="22"/>
        </w:rPr>
      </w:pPr>
    </w:p>
    <w:p w14:paraId="5A311D62" w14:textId="77777777" w:rsidR="00952B54" w:rsidRDefault="00952B54" w:rsidP="00695263">
      <w:pPr>
        <w:pStyle w:val="Default"/>
        <w:rPr>
          <w:b/>
          <w:sz w:val="22"/>
          <w:szCs w:val="23"/>
        </w:rPr>
      </w:pPr>
    </w:p>
    <w:p w14:paraId="29412879" w14:textId="77777777" w:rsidR="00695263" w:rsidRPr="00695263" w:rsidRDefault="00695263" w:rsidP="00695263">
      <w:pPr>
        <w:pStyle w:val="Default"/>
        <w:rPr>
          <w:b/>
          <w:sz w:val="22"/>
          <w:szCs w:val="23"/>
        </w:rPr>
      </w:pPr>
      <w:r w:rsidRPr="00695263">
        <w:rPr>
          <w:b/>
          <w:sz w:val="22"/>
          <w:szCs w:val="23"/>
        </w:rPr>
        <w:t xml:space="preserve">Tagesordnung: </w:t>
      </w:r>
    </w:p>
    <w:p w14:paraId="43BA64B3" w14:textId="77777777" w:rsidR="00695263" w:rsidRPr="00695263" w:rsidRDefault="00695263" w:rsidP="00695263">
      <w:pPr>
        <w:pStyle w:val="Default"/>
        <w:rPr>
          <w:b/>
          <w:sz w:val="22"/>
          <w:szCs w:val="23"/>
        </w:rPr>
      </w:pPr>
    </w:p>
    <w:p w14:paraId="60B61073" w14:textId="77777777" w:rsidR="00695263" w:rsidRPr="00695263" w:rsidRDefault="00695263" w:rsidP="00695263">
      <w:pPr>
        <w:pStyle w:val="Default"/>
        <w:numPr>
          <w:ilvl w:val="0"/>
          <w:numId w:val="5"/>
        </w:numPr>
        <w:spacing w:after="80"/>
        <w:rPr>
          <w:sz w:val="22"/>
          <w:szCs w:val="23"/>
        </w:rPr>
      </w:pPr>
      <w:r w:rsidRPr="00695263">
        <w:rPr>
          <w:sz w:val="22"/>
          <w:szCs w:val="23"/>
        </w:rPr>
        <w:t xml:space="preserve">Begrüßung und Genehmigung der Tagesordnung </w:t>
      </w:r>
    </w:p>
    <w:p w14:paraId="43A1FB6C" w14:textId="77777777" w:rsidR="00952B54" w:rsidRDefault="00137667" w:rsidP="00695263">
      <w:pPr>
        <w:pStyle w:val="Default"/>
        <w:numPr>
          <w:ilvl w:val="0"/>
          <w:numId w:val="5"/>
        </w:numPr>
        <w:spacing w:after="80"/>
        <w:rPr>
          <w:sz w:val="22"/>
          <w:szCs w:val="23"/>
        </w:rPr>
      </w:pPr>
      <w:r>
        <w:rPr>
          <w:sz w:val="22"/>
          <w:szCs w:val="23"/>
        </w:rPr>
        <w:t>Anträge auf Erweiterung der Tagesordnung</w:t>
      </w:r>
    </w:p>
    <w:p w14:paraId="38372A70" w14:textId="3768C655" w:rsidR="00137667" w:rsidRPr="00137667" w:rsidRDefault="00137667" w:rsidP="00137667">
      <w:pPr>
        <w:pStyle w:val="Default"/>
        <w:spacing w:after="80"/>
        <w:ind w:left="720"/>
        <w:rPr>
          <w:sz w:val="16"/>
          <w:szCs w:val="16"/>
        </w:rPr>
      </w:pPr>
      <w:r w:rsidRPr="00137667">
        <w:rPr>
          <w:sz w:val="16"/>
          <w:szCs w:val="16"/>
        </w:rPr>
        <w:t>(Anträge müssen schriftlich</w:t>
      </w:r>
      <w:r w:rsidR="009735CF">
        <w:rPr>
          <w:sz w:val="16"/>
          <w:szCs w:val="16"/>
        </w:rPr>
        <w:t xml:space="preserve"> </w:t>
      </w:r>
      <w:r w:rsidR="00EB0F46">
        <w:rPr>
          <w:sz w:val="16"/>
          <w:szCs w:val="16"/>
        </w:rPr>
        <w:t xml:space="preserve">mit Begründung bis </w:t>
      </w:r>
      <w:proofErr w:type="gramStart"/>
      <w:r w:rsidR="00EB0F46">
        <w:rPr>
          <w:sz w:val="16"/>
          <w:szCs w:val="16"/>
        </w:rPr>
        <w:t xml:space="preserve">zum  </w:t>
      </w:r>
      <w:r w:rsidR="0037090F">
        <w:rPr>
          <w:sz w:val="16"/>
          <w:szCs w:val="16"/>
        </w:rPr>
        <w:t>17.02.2</w:t>
      </w:r>
      <w:r w:rsidR="00AB2621">
        <w:rPr>
          <w:sz w:val="16"/>
          <w:szCs w:val="16"/>
        </w:rPr>
        <w:t>6</w:t>
      </w:r>
      <w:proofErr w:type="gramEnd"/>
      <w:r w:rsidRPr="00137667">
        <w:rPr>
          <w:sz w:val="16"/>
          <w:szCs w:val="16"/>
        </w:rPr>
        <w:t xml:space="preserve"> beim 1. Vorsitzenden eingegangen sein)</w:t>
      </w:r>
    </w:p>
    <w:p w14:paraId="3763DA1D" w14:textId="18780CDA" w:rsidR="00695263" w:rsidRPr="00695263" w:rsidRDefault="00137667" w:rsidP="00695263">
      <w:pPr>
        <w:pStyle w:val="Default"/>
        <w:numPr>
          <w:ilvl w:val="0"/>
          <w:numId w:val="5"/>
        </w:numPr>
        <w:spacing w:after="80"/>
        <w:rPr>
          <w:sz w:val="22"/>
          <w:szCs w:val="23"/>
        </w:rPr>
      </w:pPr>
      <w:r>
        <w:rPr>
          <w:sz w:val="22"/>
          <w:szCs w:val="23"/>
        </w:rPr>
        <w:t>Protokollverlesung zur Mitglie</w:t>
      </w:r>
      <w:r w:rsidR="00EB0F46">
        <w:rPr>
          <w:sz w:val="22"/>
          <w:szCs w:val="23"/>
        </w:rPr>
        <w:t xml:space="preserve">derversammlung vom </w:t>
      </w:r>
      <w:r w:rsidR="00660742">
        <w:rPr>
          <w:sz w:val="22"/>
          <w:szCs w:val="23"/>
        </w:rPr>
        <w:t>0</w:t>
      </w:r>
      <w:r w:rsidR="00AB2621">
        <w:rPr>
          <w:sz w:val="22"/>
          <w:szCs w:val="23"/>
        </w:rPr>
        <w:t>3</w:t>
      </w:r>
      <w:r w:rsidR="00660742">
        <w:rPr>
          <w:sz w:val="22"/>
          <w:szCs w:val="23"/>
        </w:rPr>
        <w:t>.03.</w:t>
      </w:r>
      <w:r w:rsidR="001C0817">
        <w:rPr>
          <w:sz w:val="22"/>
          <w:szCs w:val="23"/>
        </w:rPr>
        <w:t>20</w:t>
      </w:r>
      <w:r w:rsidR="00660742">
        <w:rPr>
          <w:sz w:val="22"/>
          <w:szCs w:val="23"/>
        </w:rPr>
        <w:t>2</w:t>
      </w:r>
      <w:r w:rsidR="00AB2621">
        <w:rPr>
          <w:sz w:val="22"/>
          <w:szCs w:val="23"/>
        </w:rPr>
        <w:t>5</w:t>
      </w:r>
    </w:p>
    <w:p w14:paraId="0CB352B2" w14:textId="77777777" w:rsidR="00695263" w:rsidRDefault="00137667" w:rsidP="00695263">
      <w:pPr>
        <w:pStyle w:val="Default"/>
        <w:numPr>
          <w:ilvl w:val="0"/>
          <w:numId w:val="5"/>
        </w:numPr>
        <w:rPr>
          <w:sz w:val="22"/>
          <w:szCs w:val="23"/>
        </w:rPr>
      </w:pPr>
      <w:r>
        <w:rPr>
          <w:sz w:val="22"/>
          <w:szCs w:val="23"/>
        </w:rPr>
        <w:t>Jahresberichte des Vorstandes:</w:t>
      </w:r>
    </w:p>
    <w:p w14:paraId="56782711" w14:textId="77777777" w:rsidR="00137667" w:rsidRDefault="00137667" w:rsidP="00137667">
      <w:pPr>
        <w:pStyle w:val="Default"/>
        <w:numPr>
          <w:ilvl w:val="0"/>
          <w:numId w:val="9"/>
        </w:numPr>
        <w:rPr>
          <w:sz w:val="22"/>
          <w:szCs w:val="23"/>
        </w:rPr>
      </w:pPr>
      <w:r>
        <w:rPr>
          <w:sz w:val="22"/>
          <w:szCs w:val="23"/>
        </w:rPr>
        <w:t>Vorsitzender</w:t>
      </w:r>
    </w:p>
    <w:p w14:paraId="5A7F9E0D" w14:textId="77777777" w:rsidR="00137667" w:rsidRDefault="00137667" w:rsidP="00137667">
      <w:pPr>
        <w:pStyle w:val="Default"/>
        <w:numPr>
          <w:ilvl w:val="0"/>
          <w:numId w:val="9"/>
        </w:numPr>
        <w:rPr>
          <w:sz w:val="22"/>
          <w:szCs w:val="23"/>
        </w:rPr>
      </w:pPr>
      <w:r>
        <w:rPr>
          <w:sz w:val="22"/>
          <w:szCs w:val="23"/>
        </w:rPr>
        <w:t>Kassenwart</w:t>
      </w:r>
    </w:p>
    <w:p w14:paraId="6CDF419F" w14:textId="77777777" w:rsidR="00137667" w:rsidRDefault="00137667" w:rsidP="00137667">
      <w:pPr>
        <w:pStyle w:val="Default"/>
        <w:numPr>
          <w:ilvl w:val="0"/>
          <w:numId w:val="9"/>
        </w:numPr>
        <w:rPr>
          <w:sz w:val="22"/>
          <w:szCs w:val="23"/>
        </w:rPr>
      </w:pPr>
      <w:r>
        <w:rPr>
          <w:sz w:val="22"/>
          <w:szCs w:val="23"/>
        </w:rPr>
        <w:t>Jugendwart</w:t>
      </w:r>
    </w:p>
    <w:p w14:paraId="4BE555FD" w14:textId="77777777" w:rsidR="00695263" w:rsidRPr="004D6602" w:rsidRDefault="00137667" w:rsidP="00695263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4D6602">
        <w:rPr>
          <w:sz w:val="22"/>
          <w:szCs w:val="23"/>
        </w:rPr>
        <w:t>Spartenleiter</w:t>
      </w:r>
    </w:p>
    <w:p w14:paraId="3820B409" w14:textId="77777777" w:rsidR="00695263" w:rsidRDefault="004D6602" w:rsidP="00137667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137667">
        <w:rPr>
          <w:rFonts w:ascii="Arial" w:hAnsi="Arial" w:cs="Arial"/>
          <w:szCs w:val="24"/>
        </w:rPr>
        <w:t>ericht der Kassenprüfer</w:t>
      </w:r>
    </w:p>
    <w:p w14:paraId="59A7910A" w14:textId="77777777" w:rsidR="00137667" w:rsidRDefault="00137667" w:rsidP="00137667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Entlastung des Vorstandes</w:t>
      </w:r>
    </w:p>
    <w:p w14:paraId="0C740953" w14:textId="77777777" w:rsidR="00137667" w:rsidRDefault="00137667" w:rsidP="00137667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Satzungsgemäße Wahlen</w:t>
      </w:r>
    </w:p>
    <w:p w14:paraId="5A965CB7" w14:textId="3CBA734E" w:rsidR="004D6602" w:rsidRDefault="00AB2621" w:rsidP="004D6602">
      <w:pPr>
        <w:pStyle w:val="Listenabsatz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4D6602">
        <w:rPr>
          <w:rFonts w:ascii="Arial" w:hAnsi="Arial" w:cs="Arial"/>
          <w:szCs w:val="24"/>
        </w:rPr>
        <w:t>. Vorsitzender</w:t>
      </w:r>
    </w:p>
    <w:p w14:paraId="556FAEB9" w14:textId="1579D044" w:rsidR="004D6602" w:rsidRDefault="00F75CE5" w:rsidP="004D6602">
      <w:pPr>
        <w:pStyle w:val="Listenabsatz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4D6602">
        <w:rPr>
          <w:rFonts w:ascii="Arial" w:hAnsi="Arial" w:cs="Arial"/>
          <w:szCs w:val="24"/>
        </w:rPr>
        <w:t>. Kassenwart</w:t>
      </w:r>
    </w:p>
    <w:p w14:paraId="388ECBAB" w14:textId="11D7C329" w:rsidR="004D6602" w:rsidRDefault="00AB2621" w:rsidP="004D6602">
      <w:pPr>
        <w:pStyle w:val="Listenabsatz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4D6602">
        <w:rPr>
          <w:rFonts w:ascii="Arial" w:hAnsi="Arial" w:cs="Arial"/>
          <w:szCs w:val="24"/>
        </w:rPr>
        <w:t>. Schriftwart</w:t>
      </w:r>
    </w:p>
    <w:p w14:paraId="6F47B77B" w14:textId="2D68965A" w:rsidR="00E4377E" w:rsidRPr="009E6A0A" w:rsidRDefault="007F0E95" w:rsidP="009E6A0A">
      <w:pPr>
        <w:pStyle w:val="Listenabsatz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Kassenprüfer</w:t>
      </w:r>
    </w:p>
    <w:p w14:paraId="2D56EAB6" w14:textId="0E2085C8" w:rsidR="00D73C7F" w:rsidRDefault="00D73C7F" w:rsidP="00D73C7F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Termine 202</w:t>
      </w:r>
      <w:r w:rsidR="00526420">
        <w:rPr>
          <w:rFonts w:ascii="Arial" w:hAnsi="Arial" w:cs="Arial"/>
          <w:szCs w:val="24"/>
        </w:rPr>
        <w:t>6</w:t>
      </w:r>
    </w:p>
    <w:p w14:paraId="24E7D6B8" w14:textId="69A31678" w:rsidR="009E6A0A" w:rsidRPr="00D73C7F" w:rsidRDefault="00672670" w:rsidP="00D73C7F">
      <w:pPr>
        <w:pStyle w:val="Listenabsatz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Vorstellung Sparte Yoga</w:t>
      </w:r>
    </w:p>
    <w:p w14:paraId="7A7719DC" w14:textId="77777777" w:rsidR="00137667" w:rsidRPr="00137667" w:rsidRDefault="00137667" w:rsidP="00137667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Verschiedenes</w:t>
      </w:r>
    </w:p>
    <w:p w14:paraId="462813A5" w14:textId="77777777" w:rsidR="00A85F74" w:rsidRDefault="00A85F74" w:rsidP="00695263">
      <w:pPr>
        <w:rPr>
          <w:rFonts w:ascii="Arial" w:hAnsi="Arial" w:cs="Arial"/>
          <w:sz w:val="22"/>
          <w:szCs w:val="24"/>
        </w:rPr>
      </w:pPr>
    </w:p>
    <w:p w14:paraId="0A866B33" w14:textId="77777777" w:rsidR="00A85F74" w:rsidRDefault="004D6602" w:rsidP="0069526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Wir freuen uns über zahlreiches Erscheinen.</w:t>
      </w:r>
    </w:p>
    <w:p w14:paraId="61CB373A" w14:textId="77777777" w:rsidR="004D6602" w:rsidRPr="00695263" w:rsidRDefault="004D6602" w:rsidP="00695263">
      <w:pPr>
        <w:rPr>
          <w:rFonts w:ascii="Arial" w:hAnsi="Arial" w:cs="Arial"/>
          <w:sz w:val="22"/>
          <w:szCs w:val="24"/>
        </w:rPr>
      </w:pPr>
    </w:p>
    <w:p w14:paraId="4C1292A6" w14:textId="77777777" w:rsidR="00695263" w:rsidRPr="00CD7409" w:rsidRDefault="004D6602" w:rsidP="00CD7409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4"/>
        </w:rPr>
        <w:t>Der Vorstand</w:t>
      </w:r>
    </w:p>
    <w:p w14:paraId="7F90B754" w14:textId="77777777" w:rsidR="00666B4C" w:rsidRPr="00695263" w:rsidRDefault="00666B4C" w:rsidP="00730580">
      <w:pPr>
        <w:rPr>
          <w:rFonts w:ascii="Calibri" w:eastAsia="Calibri" w:hAnsi="Calibri"/>
          <w:b/>
          <w:sz w:val="10"/>
        </w:rPr>
      </w:pPr>
    </w:p>
    <w:sectPr w:rsidR="00666B4C" w:rsidRPr="00695263" w:rsidSect="002E099F">
      <w:pgSz w:w="11907" w:h="16840" w:code="9"/>
      <w:pgMar w:top="284" w:right="1134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E6"/>
    <w:multiLevelType w:val="hybridMultilevel"/>
    <w:tmpl w:val="6F58E9F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144532"/>
    <w:multiLevelType w:val="hybridMultilevel"/>
    <w:tmpl w:val="923C913E"/>
    <w:lvl w:ilvl="0" w:tplc="7E1A3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3DC1"/>
    <w:multiLevelType w:val="hybridMultilevel"/>
    <w:tmpl w:val="983A69F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C12993"/>
    <w:multiLevelType w:val="hybridMultilevel"/>
    <w:tmpl w:val="3210FF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429D"/>
    <w:multiLevelType w:val="hybridMultilevel"/>
    <w:tmpl w:val="12AE1C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43350"/>
    <w:multiLevelType w:val="hybridMultilevel"/>
    <w:tmpl w:val="538A3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C7E3A">
      <w:start w:val="5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C53"/>
    <w:multiLevelType w:val="hybridMultilevel"/>
    <w:tmpl w:val="767E4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926FC"/>
    <w:multiLevelType w:val="hybridMultilevel"/>
    <w:tmpl w:val="AA504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E0D52"/>
    <w:multiLevelType w:val="hybridMultilevel"/>
    <w:tmpl w:val="826AA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67DC"/>
    <w:multiLevelType w:val="hybridMultilevel"/>
    <w:tmpl w:val="86084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913A0"/>
    <w:multiLevelType w:val="hybridMultilevel"/>
    <w:tmpl w:val="0A54B7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70013">
    <w:abstractNumId w:val="6"/>
  </w:num>
  <w:num w:numId="2" w16cid:durableId="1919440445">
    <w:abstractNumId w:val="1"/>
  </w:num>
  <w:num w:numId="3" w16cid:durableId="1342202918">
    <w:abstractNumId w:val="7"/>
  </w:num>
  <w:num w:numId="4" w16cid:durableId="351690768">
    <w:abstractNumId w:val="8"/>
  </w:num>
  <w:num w:numId="5" w16cid:durableId="1025133532">
    <w:abstractNumId w:val="5"/>
  </w:num>
  <w:num w:numId="6" w16cid:durableId="1107625872">
    <w:abstractNumId w:val="3"/>
  </w:num>
  <w:num w:numId="7" w16cid:durableId="1735202487">
    <w:abstractNumId w:val="10"/>
  </w:num>
  <w:num w:numId="8" w16cid:durableId="1310130957">
    <w:abstractNumId w:val="4"/>
  </w:num>
  <w:num w:numId="9" w16cid:durableId="1174959742">
    <w:abstractNumId w:val="2"/>
  </w:num>
  <w:num w:numId="10" w16cid:durableId="654604486">
    <w:abstractNumId w:val="9"/>
  </w:num>
  <w:num w:numId="11" w16cid:durableId="15449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29"/>
    <w:rsid w:val="000066A0"/>
    <w:rsid w:val="00006C79"/>
    <w:rsid w:val="00022DE0"/>
    <w:rsid w:val="00032892"/>
    <w:rsid w:val="00076BE5"/>
    <w:rsid w:val="000866A0"/>
    <w:rsid w:val="000C444A"/>
    <w:rsid w:val="000C51E0"/>
    <w:rsid w:val="000E5DAA"/>
    <w:rsid w:val="00100CA0"/>
    <w:rsid w:val="00101C29"/>
    <w:rsid w:val="00105C9E"/>
    <w:rsid w:val="00120F4E"/>
    <w:rsid w:val="00137667"/>
    <w:rsid w:val="0014207C"/>
    <w:rsid w:val="00156312"/>
    <w:rsid w:val="0019622F"/>
    <w:rsid w:val="001A7BC2"/>
    <w:rsid w:val="001C0817"/>
    <w:rsid w:val="00200FF4"/>
    <w:rsid w:val="00202D38"/>
    <w:rsid w:val="0020359D"/>
    <w:rsid w:val="0021700B"/>
    <w:rsid w:val="00231ED2"/>
    <w:rsid w:val="00233A12"/>
    <w:rsid w:val="00235118"/>
    <w:rsid w:val="0024096F"/>
    <w:rsid w:val="00287DC7"/>
    <w:rsid w:val="002C70A9"/>
    <w:rsid w:val="002C7972"/>
    <w:rsid w:val="002E099F"/>
    <w:rsid w:val="00347939"/>
    <w:rsid w:val="0037090F"/>
    <w:rsid w:val="00393A04"/>
    <w:rsid w:val="00470590"/>
    <w:rsid w:val="00470A9C"/>
    <w:rsid w:val="004835C9"/>
    <w:rsid w:val="004D6602"/>
    <w:rsid w:val="00502853"/>
    <w:rsid w:val="005215C1"/>
    <w:rsid w:val="00526420"/>
    <w:rsid w:val="00581667"/>
    <w:rsid w:val="0058292F"/>
    <w:rsid w:val="00626CED"/>
    <w:rsid w:val="00660742"/>
    <w:rsid w:val="00666B4C"/>
    <w:rsid w:val="00672670"/>
    <w:rsid w:val="00695263"/>
    <w:rsid w:val="006B7025"/>
    <w:rsid w:val="00730580"/>
    <w:rsid w:val="00734336"/>
    <w:rsid w:val="00796A80"/>
    <w:rsid w:val="007F0E95"/>
    <w:rsid w:val="007F4E95"/>
    <w:rsid w:val="00855D60"/>
    <w:rsid w:val="00931F87"/>
    <w:rsid w:val="00952B54"/>
    <w:rsid w:val="009735CF"/>
    <w:rsid w:val="009B32A3"/>
    <w:rsid w:val="009E6A0A"/>
    <w:rsid w:val="00A022B9"/>
    <w:rsid w:val="00A72F6F"/>
    <w:rsid w:val="00A85F74"/>
    <w:rsid w:val="00AA3D58"/>
    <w:rsid w:val="00AB2621"/>
    <w:rsid w:val="00AD5588"/>
    <w:rsid w:val="00BA29AB"/>
    <w:rsid w:val="00BB3115"/>
    <w:rsid w:val="00BD1CCF"/>
    <w:rsid w:val="00BF4836"/>
    <w:rsid w:val="00C128BD"/>
    <w:rsid w:val="00C26E19"/>
    <w:rsid w:val="00C65C84"/>
    <w:rsid w:val="00C844A0"/>
    <w:rsid w:val="00C84BB0"/>
    <w:rsid w:val="00CB5D67"/>
    <w:rsid w:val="00CD7409"/>
    <w:rsid w:val="00D53F8A"/>
    <w:rsid w:val="00D546DF"/>
    <w:rsid w:val="00D64CF5"/>
    <w:rsid w:val="00D73C7F"/>
    <w:rsid w:val="00DE12FA"/>
    <w:rsid w:val="00DF083B"/>
    <w:rsid w:val="00E24AC9"/>
    <w:rsid w:val="00E3005E"/>
    <w:rsid w:val="00E4377E"/>
    <w:rsid w:val="00E65171"/>
    <w:rsid w:val="00EB0F46"/>
    <w:rsid w:val="00EC5512"/>
    <w:rsid w:val="00F30F7C"/>
    <w:rsid w:val="00F75CE5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F432A"/>
  <w15:docId w15:val="{DECAA8BE-5A27-4E1A-97FB-03EE931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5C9E"/>
  </w:style>
  <w:style w:type="paragraph" w:styleId="berschrift1">
    <w:name w:val="heading 1"/>
    <w:basedOn w:val="Standard"/>
    <w:next w:val="Standard"/>
    <w:qFormat/>
    <w:rsid w:val="00105C9E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105C9E"/>
    <w:pPr>
      <w:keepNext/>
      <w:outlineLvl w:val="1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05C9E"/>
    <w:pPr>
      <w:framePr w:w="4200" w:h="1726" w:hRule="exact" w:hSpace="142" w:wrap="around" w:vAnchor="page" w:hAnchor="page" w:x="5898" w:y="433"/>
      <w:tabs>
        <w:tab w:val="left" w:pos="1843"/>
        <w:tab w:val="left" w:pos="9639"/>
        <w:tab w:val="left" w:pos="12758"/>
        <w:tab w:val="left" w:pos="13325"/>
      </w:tabs>
      <w:ind w:right="21"/>
    </w:pPr>
    <w:rPr>
      <w:rFonts w:ascii="Times New Roman" w:hAnsi="Times New Roman"/>
      <w:sz w:val="24"/>
    </w:rPr>
  </w:style>
  <w:style w:type="character" w:styleId="Hervorhebung">
    <w:name w:val="Emphasis"/>
    <w:basedOn w:val="Absatz-Standardschriftart"/>
    <w:qFormat/>
    <w:rsid w:val="00105C9E"/>
    <w:rPr>
      <w:i/>
      <w:iCs/>
    </w:rPr>
  </w:style>
  <w:style w:type="character" w:styleId="Hyperlink">
    <w:name w:val="Hyperlink"/>
    <w:basedOn w:val="Absatz-Standardschriftart"/>
    <w:rsid w:val="00105C9E"/>
    <w:rPr>
      <w:color w:val="0000FF"/>
      <w:u w:val="single"/>
    </w:rPr>
  </w:style>
  <w:style w:type="paragraph" w:styleId="Textkrper">
    <w:name w:val="Body Text"/>
    <w:basedOn w:val="Standard"/>
    <w:rsid w:val="00105C9E"/>
    <w:rPr>
      <w:rFonts w:ascii="Tahoma" w:hAnsi="Tahoma" w:cs="Tahoma"/>
      <w:sz w:val="18"/>
    </w:rPr>
  </w:style>
  <w:style w:type="paragraph" w:styleId="Textkrper-Zeileneinzug">
    <w:name w:val="Body Text Indent"/>
    <w:basedOn w:val="Standard"/>
    <w:rsid w:val="00105C9E"/>
    <w:pPr>
      <w:ind w:left="284"/>
    </w:pPr>
    <w:rPr>
      <w:rFonts w:ascii="Times New Roman" w:hAnsi="Times New Roman"/>
    </w:rPr>
  </w:style>
  <w:style w:type="character" w:styleId="BesuchterLink">
    <w:name w:val="FollowedHyperlink"/>
    <w:basedOn w:val="Absatz-Standardschriftart"/>
    <w:rsid w:val="00105C9E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101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64C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4C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E6517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5171"/>
    <w:rPr>
      <w:b/>
      <w:bCs/>
    </w:rPr>
  </w:style>
  <w:style w:type="paragraph" w:customStyle="1" w:styleId="Default">
    <w:name w:val="Default"/>
    <w:rsid w:val="006952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Administrator\Desktop\Vorstand%20TSV\Briefkopf_TSV_ab%20Juni%2004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948E-FA95-4B51-B182-AB2E2D7F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Briefkopf_TSV_ab Juni 04</Template>
  <TotalTime>0</TotalTime>
  <Pages>1</Pages>
  <Words>173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Links>
    <vt:vector size="6" baseType="variant"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mailto:Rouven@TSV-Schuelp.de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Gregor Buchholz</cp:lastModifiedBy>
  <cp:revision>20</cp:revision>
  <cp:lastPrinted>2022-02-16T08:55:00Z</cp:lastPrinted>
  <dcterms:created xsi:type="dcterms:W3CDTF">2025-01-28T18:49:00Z</dcterms:created>
  <dcterms:modified xsi:type="dcterms:W3CDTF">2026-01-30T08:31:00Z</dcterms:modified>
</cp:coreProperties>
</file>